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41E5" w14:textId="545B74A7" w:rsidR="009C5A76" w:rsidRPr="00EC0B4D" w:rsidRDefault="00000000" w:rsidP="00EC0B4D">
      <w:r>
        <w:rPr>
          <w:noProof/>
        </w:rPr>
        <w:drawing>
          <wp:anchor distT="0" distB="0" distL="114300" distR="114300" simplePos="0" relativeHeight="251658240" behindDoc="1" locked="0" layoutInCell="1" allowOverlap="1" wp14:anchorId="70211648" wp14:editId="4060AAFD">
            <wp:simplePos x="0" y="0"/>
            <wp:positionH relativeFrom="column">
              <wp:posOffset>3970653</wp:posOffset>
            </wp:positionH>
            <wp:positionV relativeFrom="paragraph">
              <wp:posOffset>-1185547</wp:posOffset>
            </wp:positionV>
            <wp:extent cx="2693036" cy="3590711"/>
            <wp:effectExtent l="0" t="0" r="0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3036" cy="35907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Returskjema</w:t>
      </w:r>
      <w:r>
        <w:rPr>
          <w:b/>
          <w:bCs/>
          <w:sz w:val="48"/>
          <w:szCs w:val="48"/>
        </w:rPr>
        <w:tab/>
      </w:r>
    </w:p>
    <w:p w14:paraId="4A3AADE1" w14:textId="77777777" w:rsidR="009C5A76" w:rsidRDefault="009C5A76">
      <w:pPr>
        <w:jc w:val="center"/>
        <w:rPr>
          <w:b/>
          <w:bCs/>
          <w:sz w:val="48"/>
          <w:szCs w:val="48"/>
        </w:rPr>
      </w:pPr>
    </w:p>
    <w:p w14:paraId="482D79B6" w14:textId="77777777" w:rsidR="009C5A7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Kjøper:</w:t>
      </w:r>
    </w:p>
    <w:tbl>
      <w:tblPr>
        <w:tblW w:w="836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3583"/>
      </w:tblGrid>
      <w:tr w:rsidR="009C5A76" w14:paraId="1C873974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2751" w14:textId="77777777" w:rsidR="009C5A76" w:rsidRDefault="00000000">
            <w:pPr>
              <w:spacing w:after="0" w:line="240" w:lineRule="auto"/>
            </w:pPr>
            <w:r>
              <w:t>Fornavn, etternavn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0CFD" w14:textId="77777777" w:rsidR="009C5A76" w:rsidRDefault="009C5A76">
            <w:pPr>
              <w:spacing w:after="0" w:line="240" w:lineRule="auto"/>
            </w:pPr>
          </w:p>
        </w:tc>
      </w:tr>
      <w:tr w:rsidR="009C5A76" w14:paraId="68AB23AE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CE37" w14:textId="77777777" w:rsidR="009C5A76" w:rsidRDefault="00000000">
            <w:pPr>
              <w:spacing w:after="0" w:line="240" w:lineRule="auto"/>
            </w:pPr>
            <w:r>
              <w:t>Tlf nr: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DADD" w14:textId="77777777" w:rsidR="009C5A76" w:rsidRDefault="009C5A76">
            <w:pPr>
              <w:spacing w:after="0" w:line="240" w:lineRule="auto"/>
            </w:pPr>
          </w:p>
        </w:tc>
      </w:tr>
      <w:tr w:rsidR="009C5A76" w14:paraId="372B1CC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A6C" w14:textId="77777777" w:rsidR="009C5A76" w:rsidRDefault="00000000">
            <w:pPr>
              <w:spacing w:after="0" w:line="240" w:lineRule="auto"/>
            </w:pPr>
            <w:r>
              <w:t>Adresse: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AD66" w14:textId="77777777" w:rsidR="009C5A76" w:rsidRDefault="009C5A76">
            <w:pPr>
              <w:spacing w:after="0" w:line="240" w:lineRule="auto"/>
            </w:pPr>
          </w:p>
        </w:tc>
      </w:tr>
      <w:tr w:rsidR="009C5A76" w14:paraId="006B9817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3918" w14:textId="77777777" w:rsidR="009C5A76" w:rsidRDefault="00000000">
            <w:pPr>
              <w:spacing w:after="0" w:line="240" w:lineRule="auto"/>
            </w:pPr>
            <w:r>
              <w:t>Ordernummer: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FAAC" w14:textId="77777777" w:rsidR="009C5A76" w:rsidRDefault="009C5A76">
            <w:pPr>
              <w:spacing w:after="0" w:line="240" w:lineRule="auto"/>
            </w:pPr>
          </w:p>
        </w:tc>
      </w:tr>
    </w:tbl>
    <w:p w14:paraId="3AB66AA5" w14:textId="77777777" w:rsidR="009C5A76" w:rsidRDefault="009C5A76"/>
    <w:p w14:paraId="03260FF1" w14:textId="77777777" w:rsidR="009C5A76" w:rsidRDefault="009C5A76"/>
    <w:p w14:paraId="663E40E1" w14:textId="77777777" w:rsidR="009C5A76" w:rsidRDefault="00000000">
      <w:r>
        <w:t>Varer som skal returneres:</w:t>
      </w: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770"/>
        <w:gridCol w:w="2318"/>
      </w:tblGrid>
      <w:tr w:rsidR="009C5A76" w14:paraId="7AFC1016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D7A5" w14:textId="77777777" w:rsidR="009C5A76" w:rsidRDefault="00000000">
            <w:pPr>
              <w:spacing w:after="0" w:line="240" w:lineRule="auto"/>
            </w:pPr>
            <w:r>
              <w:t>Antall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D8F7" w14:textId="77777777" w:rsidR="009C5A76" w:rsidRDefault="00000000">
            <w:pPr>
              <w:spacing w:after="0" w:line="240" w:lineRule="auto"/>
            </w:pPr>
            <w:r>
              <w:t>Beskrivelse (model, merke, størrelse)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57AB" w14:textId="77777777" w:rsidR="009C5A76" w:rsidRDefault="00000000">
            <w:pPr>
              <w:spacing w:after="0" w:line="240" w:lineRule="auto"/>
              <w:jc w:val="center"/>
            </w:pPr>
            <w:r>
              <w:t>Pris</w:t>
            </w:r>
          </w:p>
        </w:tc>
      </w:tr>
      <w:tr w:rsidR="009C5A76" w14:paraId="5DC02070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1B72" w14:textId="77777777" w:rsidR="009C5A76" w:rsidRDefault="009C5A76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BD34" w14:textId="77777777" w:rsidR="009C5A76" w:rsidRDefault="009C5A7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5719" w14:textId="77777777" w:rsidR="009C5A76" w:rsidRDefault="009C5A76">
            <w:pPr>
              <w:spacing w:after="0" w:line="240" w:lineRule="auto"/>
            </w:pPr>
          </w:p>
        </w:tc>
      </w:tr>
      <w:tr w:rsidR="009C5A76" w14:paraId="5747EA6E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5808" w14:textId="77777777" w:rsidR="009C5A76" w:rsidRDefault="009C5A76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0199" w14:textId="77777777" w:rsidR="009C5A76" w:rsidRDefault="009C5A7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2A7D" w14:textId="77777777" w:rsidR="009C5A76" w:rsidRDefault="009C5A76">
            <w:pPr>
              <w:spacing w:after="0" w:line="240" w:lineRule="auto"/>
            </w:pPr>
          </w:p>
        </w:tc>
      </w:tr>
      <w:tr w:rsidR="009C5A76" w14:paraId="72700847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62D0" w14:textId="77777777" w:rsidR="009C5A76" w:rsidRDefault="009C5A76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B223" w14:textId="77777777" w:rsidR="009C5A76" w:rsidRDefault="009C5A7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A3D5" w14:textId="77777777" w:rsidR="009C5A76" w:rsidRDefault="009C5A76">
            <w:pPr>
              <w:spacing w:after="0" w:line="240" w:lineRule="auto"/>
            </w:pPr>
          </w:p>
        </w:tc>
      </w:tr>
      <w:tr w:rsidR="009C5A76" w14:paraId="18A99CDE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8D32" w14:textId="77777777" w:rsidR="009C5A76" w:rsidRDefault="009C5A76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8550" w14:textId="77777777" w:rsidR="009C5A76" w:rsidRDefault="009C5A7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3936" w14:textId="77777777" w:rsidR="009C5A76" w:rsidRDefault="009C5A76">
            <w:pPr>
              <w:spacing w:after="0" w:line="240" w:lineRule="auto"/>
            </w:pPr>
          </w:p>
        </w:tc>
      </w:tr>
      <w:tr w:rsidR="009C5A76" w14:paraId="358297FD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B8BB" w14:textId="77777777" w:rsidR="009C5A76" w:rsidRDefault="009C5A76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ADBB" w14:textId="77777777" w:rsidR="009C5A76" w:rsidRDefault="009C5A7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C9EE" w14:textId="77777777" w:rsidR="009C5A76" w:rsidRDefault="009C5A76">
            <w:pPr>
              <w:spacing w:after="0" w:line="240" w:lineRule="auto"/>
            </w:pPr>
          </w:p>
        </w:tc>
      </w:tr>
      <w:tr w:rsidR="009C5A76" w14:paraId="706C25C1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874B" w14:textId="77777777" w:rsidR="009C5A76" w:rsidRDefault="009C5A76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45E7" w14:textId="77777777" w:rsidR="009C5A76" w:rsidRDefault="009C5A7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79EC" w14:textId="77777777" w:rsidR="009C5A76" w:rsidRDefault="009C5A76">
            <w:pPr>
              <w:spacing w:after="0" w:line="240" w:lineRule="auto"/>
            </w:pPr>
          </w:p>
        </w:tc>
      </w:tr>
      <w:tr w:rsidR="009C5A76" w14:paraId="259092E5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40D7" w14:textId="77777777" w:rsidR="009C5A76" w:rsidRDefault="009C5A76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6F50" w14:textId="77777777" w:rsidR="009C5A76" w:rsidRDefault="009C5A7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4FF8" w14:textId="77777777" w:rsidR="009C5A76" w:rsidRDefault="009C5A76">
            <w:pPr>
              <w:spacing w:after="0" w:line="240" w:lineRule="auto"/>
            </w:pPr>
          </w:p>
        </w:tc>
      </w:tr>
    </w:tbl>
    <w:p w14:paraId="36601EB4" w14:textId="77777777" w:rsidR="009C5A76" w:rsidRDefault="009C5A76"/>
    <w:p w14:paraId="2086BA81" w14:textId="77777777" w:rsidR="009C5A76" w:rsidRDefault="00000000">
      <w:r>
        <w:t>Velg årsak til refundering:</w:t>
      </w: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2268"/>
      </w:tblGrid>
      <w:tr w:rsidR="009C5A76" w14:paraId="61374559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BBE8" w14:textId="77777777" w:rsidR="009C5A76" w:rsidRDefault="00000000">
            <w:pPr>
              <w:spacing w:after="0" w:line="240" w:lineRule="auto"/>
            </w:pPr>
            <w:r>
              <w:t>For stor eller for liten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9358" w14:textId="77777777" w:rsidR="009C5A76" w:rsidRDefault="009C5A76">
            <w:pPr>
              <w:spacing w:after="0" w:line="240" w:lineRule="auto"/>
            </w:pPr>
          </w:p>
        </w:tc>
      </w:tr>
      <w:tr w:rsidR="009C5A76" w14:paraId="458DEA56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51E2" w14:textId="77777777" w:rsidR="009C5A76" w:rsidRDefault="00000000">
            <w:pPr>
              <w:spacing w:after="0" w:line="240" w:lineRule="auto"/>
            </w:pPr>
            <w:r>
              <w:t>Defekt/reklamasjon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20D1" w14:textId="77777777" w:rsidR="009C5A76" w:rsidRDefault="009C5A76">
            <w:pPr>
              <w:spacing w:after="0" w:line="240" w:lineRule="auto"/>
            </w:pPr>
          </w:p>
        </w:tc>
      </w:tr>
      <w:tr w:rsidR="009C5A76" w14:paraId="4B959332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BB2F" w14:textId="77777777" w:rsidR="009C5A76" w:rsidRDefault="00000000">
            <w:pPr>
              <w:spacing w:after="0" w:line="240" w:lineRule="auto"/>
            </w:pPr>
            <w:r>
              <w:t>Angrer kjøpet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E107" w14:textId="77777777" w:rsidR="009C5A76" w:rsidRDefault="009C5A76">
            <w:pPr>
              <w:spacing w:after="0" w:line="240" w:lineRule="auto"/>
            </w:pPr>
          </w:p>
        </w:tc>
      </w:tr>
      <w:tr w:rsidR="009C5A76" w14:paraId="312050B8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D435" w14:textId="77777777" w:rsidR="009C5A76" w:rsidRDefault="00000000">
            <w:pPr>
              <w:spacing w:after="0" w:line="240" w:lineRule="auto"/>
            </w:pPr>
            <w:r>
              <w:t>Annet (skriv inn):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D66F" w14:textId="77777777" w:rsidR="009C5A76" w:rsidRDefault="009C5A76">
            <w:pPr>
              <w:spacing w:after="0" w:line="240" w:lineRule="auto"/>
            </w:pPr>
          </w:p>
        </w:tc>
      </w:tr>
    </w:tbl>
    <w:p w14:paraId="3FC56801" w14:textId="77777777" w:rsidR="009C5A76" w:rsidRDefault="009C5A76"/>
    <w:p w14:paraId="1333BAF1" w14:textId="77777777" w:rsidR="009C5A76" w:rsidRDefault="00000000">
      <w:pPr>
        <w:rPr>
          <w:b/>
          <w:bCs/>
        </w:rPr>
      </w:pPr>
      <w:r>
        <w:rPr>
          <w:b/>
          <w:bCs/>
        </w:rPr>
        <w:t>For at vi skal kunne godkjenne din retur så krever vi at:</w:t>
      </w:r>
    </w:p>
    <w:p w14:paraId="42977B74" w14:textId="77777777" w:rsidR="009C5A76" w:rsidRDefault="009C5A76"/>
    <w:p w14:paraId="4867EB0E" w14:textId="77777777" w:rsidR="009C5A76" w:rsidRDefault="00000000">
      <w:pPr>
        <w:pStyle w:val="Listeavsnitt"/>
        <w:numPr>
          <w:ilvl w:val="0"/>
          <w:numId w:val="2"/>
        </w:numPr>
      </w:pPr>
      <w:r>
        <w:t>Produktet må være i samme tilstand som da du mottok det.</w:t>
      </w:r>
    </w:p>
    <w:p w14:paraId="55B150BA" w14:textId="77777777" w:rsidR="009C5A76" w:rsidRDefault="00000000">
      <w:pPr>
        <w:pStyle w:val="Listeavsnitt"/>
        <w:numPr>
          <w:ilvl w:val="0"/>
          <w:numId w:val="2"/>
        </w:numPr>
      </w:pPr>
      <w:r>
        <w:t>Originalforpakningen og alle lapper må være på, slik som de var da du mottok varen.</w:t>
      </w:r>
    </w:p>
    <w:p w14:paraId="0E72C4D8" w14:textId="77777777" w:rsidR="009C5A76" w:rsidRDefault="00000000">
      <w:pPr>
        <w:pStyle w:val="Listeavsnitt"/>
        <w:numPr>
          <w:ilvl w:val="0"/>
          <w:numId w:val="2"/>
        </w:numPr>
      </w:pPr>
      <w:r>
        <w:t>Produktet må også være fri for lukt, merker og pels.</w:t>
      </w:r>
    </w:p>
    <w:p w14:paraId="63F63AB4" w14:textId="77777777" w:rsidR="009C5A76" w:rsidRDefault="009C5A76">
      <w:pPr>
        <w:pStyle w:val="Listeavsnitt"/>
      </w:pPr>
    </w:p>
    <w:p w14:paraId="7836F9FB" w14:textId="77777777" w:rsidR="009C5A76" w:rsidRDefault="009C5A76">
      <w:pPr>
        <w:pStyle w:val="Listeavsnitt"/>
      </w:pPr>
    </w:p>
    <w:sectPr w:rsidR="009C5A7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1521" w14:textId="77777777" w:rsidR="00223906" w:rsidRDefault="00223906">
      <w:pPr>
        <w:spacing w:after="0" w:line="240" w:lineRule="auto"/>
      </w:pPr>
      <w:r>
        <w:separator/>
      </w:r>
    </w:p>
  </w:endnote>
  <w:endnote w:type="continuationSeparator" w:id="0">
    <w:p w14:paraId="735CF1E4" w14:textId="77777777" w:rsidR="00223906" w:rsidRDefault="0022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9109" w14:textId="77777777" w:rsidR="00223906" w:rsidRDefault="002239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F51E78" w14:textId="77777777" w:rsidR="00223906" w:rsidRDefault="0022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4DF7"/>
    <w:multiLevelType w:val="multilevel"/>
    <w:tmpl w:val="9D7E83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354F09"/>
    <w:multiLevelType w:val="multilevel"/>
    <w:tmpl w:val="A7609C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4414087">
    <w:abstractNumId w:val="0"/>
  </w:num>
  <w:num w:numId="2" w16cid:durableId="64496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A76"/>
    <w:rsid w:val="00223906"/>
    <w:rsid w:val="009C5A76"/>
    <w:rsid w:val="00DA176C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B148"/>
  <w15:docId w15:val="{570C5DFF-7FB8-474C-9704-EBF2FA9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skrift2">
    <w:name w:val="Overskrift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customStyle="1" w:styleId="Standardskriftforavsnitt">
    <w:name w:val="Standardskrift for avsnitt"/>
  </w:style>
  <w:style w:type="character" w:customStyle="1" w:styleId="Hyperkobling">
    <w:name w:val="Hyperkobling"/>
    <w:basedOn w:val="Standardskriftforavsnitt"/>
    <w:rPr>
      <w:color w:val="0563C1"/>
      <w:u w:val="single"/>
    </w:rPr>
  </w:style>
  <w:style w:type="character" w:customStyle="1" w:styleId="Ulstomtale">
    <w:name w:val="Uløst omtale"/>
    <w:basedOn w:val="Standardskriftforavsnitt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Listeavsnitt">
    <w:name w:val="Listeavsnitt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Baske</dc:creator>
  <dc:description/>
  <cp:lastModifiedBy>Mindaugas Spucys</cp:lastModifiedBy>
  <cp:revision>2</cp:revision>
  <dcterms:created xsi:type="dcterms:W3CDTF">2022-11-24T00:15:00Z</dcterms:created>
  <dcterms:modified xsi:type="dcterms:W3CDTF">2022-11-24T00:15:00Z</dcterms:modified>
</cp:coreProperties>
</file>